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85" w:rsidRDefault="004B1985" w:rsidP="001D5E98">
      <w:pPr>
        <w:rPr>
          <w:rFonts w:asciiTheme="majorHAnsi" w:hAnsiTheme="majorHAnsi"/>
          <w:szCs w:val="20"/>
        </w:rPr>
      </w:pPr>
    </w:p>
    <w:p w:rsidR="004B1985" w:rsidRDefault="004B1985" w:rsidP="001D5E98">
      <w:pPr>
        <w:rPr>
          <w:rFonts w:asciiTheme="majorHAnsi" w:hAnsiTheme="majorHAnsi"/>
          <w:szCs w:val="20"/>
        </w:rPr>
      </w:pPr>
    </w:p>
    <w:p w:rsidR="004B1985" w:rsidRPr="00E2481E" w:rsidRDefault="004B1985" w:rsidP="004B1985">
      <w:pPr>
        <w:rPr>
          <w:rFonts w:asciiTheme="minorHAnsi" w:hAnsiTheme="minorHAnsi" w:cstheme="minorHAnsi"/>
          <w:b/>
          <w:sz w:val="36"/>
          <w:szCs w:val="36"/>
        </w:rPr>
      </w:pPr>
      <w:r w:rsidRPr="00E2481E">
        <w:rPr>
          <w:rFonts w:asciiTheme="minorHAnsi" w:hAnsiTheme="minorHAnsi" w:cstheme="minorHAnsi"/>
          <w:b/>
          <w:sz w:val="36"/>
          <w:szCs w:val="36"/>
        </w:rPr>
        <w:t>Brukerutvalget - henvendelse</w:t>
      </w:r>
    </w:p>
    <w:p w:rsidR="004B1985" w:rsidRPr="00E2481E" w:rsidRDefault="004B1985" w:rsidP="004B1985">
      <w:pPr>
        <w:rPr>
          <w:rFonts w:asciiTheme="minorHAnsi" w:hAnsiTheme="minorHAnsi" w:cstheme="min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99"/>
      </w:tblGrid>
      <w:tr w:rsidR="004B1985" w:rsidRPr="00E2481E" w:rsidTr="005F49C6">
        <w:tc>
          <w:tcPr>
            <w:tcW w:w="268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481E">
              <w:rPr>
                <w:rFonts w:asciiTheme="minorHAnsi" w:hAnsiTheme="minorHAnsi" w:cstheme="minorHAnsi"/>
                <w:b/>
                <w:sz w:val="22"/>
                <w:szCs w:val="22"/>
              </w:rPr>
              <w:t>Til:</w:t>
            </w:r>
          </w:p>
        </w:tc>
        <w:tc>
          <w:tcPr>
            <w:tcW w:w="6599" w:type="dxa"/>
          </w:tcPr>
          <w:p w:rsidR="004B1985" w:rsidRPr="00E2481E" w:rsidRDefault="004B1985" w:rsidP="00A43596">
            <w:pPr>
              <w:spacing w:before="40" w:after="40"/>
              <w:rPr>
                <w:rFonts w:asciiTheme="minorHAnsi" w:hAnsiTheme="minorHAnsi" w:cstheme="minorHAnsi"/>
              </w:rPr>
            </w:pPr>
            <w:r w:rsidRPr="00E2481E">
              <w:rPr>
                <w:rFonts w:asciiTheme="minorHAnsi" w:hAnsiTheme="minorHAnsi" w:cstheme="minorHAnsi"/>
              </w:rPr>
              <w:t>Brukerutvalget i Vestre Viken</w:t>
            </w:r>
          </w:p>
        </w:tc>
      </w:tr>
      <w:tr w:rsidR="004B1985" w:rsidRPr="00E2481E" w:rsidTr="005F49C6">
        <w:tc>
          <w:tcPr>
            <w:tcW w:w="268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481E">
              <w:rPr>
                <w:rFonts w:asciiTheme="minorHAnsi" w:hAnsiTheme="minorHAnsi" w:cstheme="minorHAnsi"/>
                <w:b/>
                <w:sz w:val="22"/>
                <w:szCs w:val="22"/>
              </w:rPr>
              <w:t>Fra:</w:t>
            </w:r>
            <w:r w:rsidRPr="00E2481E">
              <w:rPr>
                <w:rFonts w:asciiTheme="minorHAnsi" w:hAnsiTheme="minorHAnsi" w:cstheme="minorHAnsi"/>
              </w:rPr>
              <w:t xml:space="preserve"> Klinikk/Stab/Avdeling:</w:t>
            </w:r>
          </w:p>
        </w:tc>
        <w:tc>
          <w:tcPr>
            <w:tcW w:w="6599" w:type="dxa"/>
          </w:tcPr>
          <w:p w:rsidR="004B1985" w:rsidRPr="00E2481E" w:rsidRDefault="004B1985" w:rsidP="00A4359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4B1985" w:rsidRPr="00E2481E" w:rsidTr="005F49C6">
        <w:tc>
          <w:tcPr>
            <w:tcW w:w="268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481E">
              <w:rPr>
                <w:rFonts w:asciiTheme="minorHAnsi" w:hAnsiTheme="minorHAnsi" w:cstheme="minorHAnsi"/>
                <w:b/>
                <w:sz w:val="22"/>
                <w:szCs w:val="22"/>
              </w:rPr>
              <w:t>Dato:</w:t>
            </w:r>
          </w:p>
        </w:tc>
        <w:tc>
          <w:tcPr>
            <w:tcW w:w="6599" w:type="dxa"/>
          </w:tcPr>
          <w:p w:rsidR="004B1985" w:rsidRPr="00E2481E" w:rsidRDefault="004B1985" w:rsidP="00A4359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4B1985" w:rsidRPr="00E2481E" w:rsidTr="005F49C6">
        <w:tc>
          <w:tcPr>
            <w:tcW w:w="2689" w:type="dxa"/>
            <w:shd w:val="clear" w:color="auto" w:fill="DBE5F1" w:themeFill="accent1" w:themeFillTint="33"/>
          </w:tcPr>
          <w:p w:rsidR="004B1985" w:rsidRPr="00E2481E" w:rsidRDefault="00287169" w:rsidP="00A43596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481E">
              <w:rPr>
                <w:rFonts w:asciiTheme="minorHAnsi" w:hAnsiTheme="minorHAnsi" w:cstheme="minorHAnsi"/>
                <w:b/>
                <w:sz w:val="22"/>
                <w:szCs w:val="22"/>
              </w:rPr>
              <w:t>Innsender</w:t>
            </w:r>
            <w:r w:rsidR="004B1985" w:rsidRPr="00E2481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99" w:type="dxa"/>
          </w:tcPr>
          <w:p w:rsidR="004B1985" w:rsidRPr="00E2481E" w:rsidRDefault="004B1985" w:rsidP="00A4359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:rsidR="004B1985" w:rsidRPr="00E2481E" w:rsidRDefault="004B1985" w:rsidP="004B1985">
      <w:pPr>
        <w:spacing w:before="120" w:after="6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299"/>
        <w:gridCol w:w="2254"/>
        <w:gridCol w:w="2249"/>
        <w:gridCol w:w="2549"/>
      </w:tblGrid>
      <w:tr w:rsidR="00287169" w:rsidRPr="00E2481E" w:rsidTr="005F49C6">
        <w:tc>
          <w:tcPr>
            <w:tcW w:w="229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481E">
              <w:rPr>
                <w:rFonts w:asciiTheme="minorHAnsi" w:hAnsiTheme="minorHAnsi" w:cstheme="minorHAnsi"/>
                <w:b/>
                <w:sz w:val="28"/>
                <w:szCs w:val="28"/>
              </w:rPr>
              <w:t>Henvend</w:t>
            </w:r>
            <w:bookmarkStart w:id="0" w:name="_GoBack"/>
            <w:bookmarkEnd w:id="0"/>
            <w:r w:rsidRPr="00E2481E">
              <w:rPr>
                <w:rFonts w:asciiTheme="minorHAnsi" w:hAnsiTheme="minorHAnsi" w:cstheme="minorHAnsi"/>
                <w:b/>
                <w:sz w:val="28"/>
                <w:szCs w:val="28"/>
              </w:rPr>
              <w:t>elsen gjelder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481E">
              <w:rPr>
                <w:rFonts w:asciiTheme="minorHAnsi" w:hAnsiTheme="minorHAnsi" w:cstheme="minorHAnsi"/>
                <w:b/>
                <w:sz w:val="28"/>
                <w:szCs w:val="28"/>
              </w:rPr>
              <w:t>Tema</w:t>
            </w:r>
          </w:p>
        </w:tc>
        <w:tc>
          <w:tcPr>
            <w:tcW w:w="224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481E">
              <w:rPr>
                <w:rFonts w:asciiTheme="minorHAnsi" w:hAnsiTheme="minorHAnsi" w:cstheme="minorHAnsi"/>
                <w:b/>
                <w:sz w:val="28"/>
                <w:szCs w:val="28"/>
              </w:rPr>
              <w:t>Hensikt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:rsidR="004B1985" w:rsidRPr="00E2481E" w:rsidRDefault="004B1985" w:rsidP="00287169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481E">
              <w:rPr>
                <w:rFonts w:asciiTheme="minorHAnsi" w:hAnsiTheme="minorHAnsi" w:cstheme="minorHAnsi"/>
                <w:b/>
                <w:sz w:val="28"/>
                <w:szCs w:val="28"/>
              </w:rPr>
              <w:t>Tidsramme</w:t>
            </w:r>
            <w:r w:rsidR="00287169" w:rsidRPr="00E2481E">
              <w:rPr>
                <w:rFonts w:asciiTheme="minorHAnsi" w:hAnsiTheme="minorHAnsi" w:cstheme="minorHAnsi"/>
                <w:b/>
                <w:sz w:val="28"/>
                <w:szCs w:val="28"/>
              </w:rPr>
              <w:t>/omfang</w:t>
            </w:r>
          </w:p>
        </w:tc>
      </w:tr>
      <w:tr w:rsidR="00287169" w:rsidRPr="00E2481E" w:rsidTr="005F49C6">
        <w:tc>
          <w:tcPr>
            <w:tcW w:w="229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E2481E">
              <w:rPr>
                <w:rFonts w:asciiTheme="minorHAnsi" w:hAnsiTheme="minorHAnsi" w:cstheme="minorHAnsi"/>
              </w:rPr>
              <w:t>Invitasjon til brukermedvirkning i råd, utvalg, prosjekter mm</w:t>
            </w:r>
          </w:p>
        </w:tc>
        <w:tc>
          <w:tcPr>
            <w:tcW w:w="2254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87169" w:rsidRPr="00E2481E" w:rsidTr="005F49C6">
        <w:tc>
          <w:tcPr>
            <w:tcW w:w="229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E2481E">
              <w:rPr>
                <w:rFonts w:asciiTheme="minorHAnsi" w:hAnsiTheme="minorHAnsi" w:cstheme="minorHAnsi"/>
              </w:rPr>
              <w:t>Presentasjon av sak eller tema i BU</w:t>
            </w:r>
          </w:p>
        </w:tc>
        <w:tc>
          <w:tcPr>
            <w:tcW w:w="2254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87169" w:rsidRPr="00E2481E" w:rsidTr="005F49C6">
        <w:tc>
          <w:tcPr>
            <w:tcW w:w="229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E2481E">
              <w:rPr>
                <w:rFonts w:asciiTheme="minorHAnsi" w:hAnsiTheme="minorHAnsi" w:cstheme="minorHAnsi"/>
              </w:rPr>
              <w:t>Informasjon til BU</w:t>
            </w:r>
          </w:p>
        </w:tc>
        <w:tc>
          <w:tcPr>
            <w:tcW w:w="2254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87169" w:rsidRPr="00E2481E" w:rsidTr="005F49C6">
        <w:tc>
          <w:tcPr>
            <w:tcW w:w="2299" w:type="dxa"/>
            <w:shd w:val="clear" w:color="auto" w:fill="DBE5F1" w:themeFill="accent1" w:themeFillTint="33"/>
          </w:tcPr>
          <w:p w:rsidR="004B1985" w:rsidRPr="00E2481E" w:rsidRDefault="004A73EA" w:rsidP="00A43596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E2481E">
              <w:rPr>
                <w:rFonts w:asciiTheme="minorHAnsi" w:hAnsiTheme="minorHAnsi" w:cstheme="minorHAnsi"/>
              </w:rPr>
              <w:t>Innspill</w:t>
            </w:r>
            <w:r w:rsidR="00EC181D" w:rsidRPr="00E2481E">
              <w:rPr>
                <w:rFonts w:asciiTheme="minorHAnsi" w:hAnsiTheme="minorHAnsi" w:cstheme="minorHAnsi"/>
              </w:rPr>
              <w:t xml:space="preserve"> </w:t>
            </w:r>
            <w:r w:rsidR="004B1985" w:rsidRPr="00E2481E">
              <w:rPr>
                <w:rFonts w:asciiTheme="minorHAnsi" w:hAnsiTheme="minorHAnsi" w:cstheme="minorHAnsi"/>
              </w:rPr>
              <w:t>fra BU</w:t>
            </w:r>
          </w:p>
        </w:tc>
        <w:tc>
          <w:tcPr>
            <w:tcW w:w="2254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87169" w:rsidRPr="00E2481E" w:rsidTr="005F49C6">
        <w:tc>
          <w:tcPr>
            <w:tcW w:w="2299" w:type="dxa"/>
            <w:shd w:val="clear" w:color="auto" w:fill="DBE5F1" w:themeFill="accent1" w:themeFillTint="33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E2481E">
              <w:rPr>
                <w:rFonts w:asciiTheme="minorHAnsi" w:hAnsiTheme="minorHAnsi" w:cstheme="minorHAnsi"/>
              </w:rPr>
              <w:t>Annet</w:t>
            </w:r>
          </w:p>
        </w:tc>
        <w:tc>
          <w:tcPr>
            <w:tcW w:w="2254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B1985" w:rsidRPr="00E2481E" w:rsidRDefault="004B1985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4B1985" w:rsidRPr="00E2481E" w:rsidRDefault="004B1985" w:rsidP="004B1985">
      <w:pPr>
        <w:spacing w:before="120" w:after="6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B1985" w:rsidRPr="00E2481E" w:rsidTr="00A43596">
        <w:tc>
          <w:tcPr>
            <w:tcW w:w="9351" w:type="dxa"/>
          </w:tcPr>
          <w:p w:rsidR="004B1985" w:rsidRPr="002855C2" w:rsidRDefault="00EC181D" w:rsidP="00A43596">
            <w:pPr>
              <w:spacing w:before="120" w:after="60"/>
              <w:rPr>
                <w:rFonts w:asciiTheme="minorHAnsi" w:hAnsiTheme="minorHAnsi" w:cstheme="minorHAnsi"/>
                <w:b/>
                <w:sz w:val="28"/>
              </w:rPr>
            </w:pPr>
            <w:r w:rsidRPr="002855C2">
              <w:rPr>
                <w:rFonts w:asciiTheme="minorHAnsi" w:hAnsiTheme="minorHAnsi" w:cstheme="minorHAnsi"/>
                <w:b/>
                <w:sz w:val="28"/>
              </w:rPr>
              <w:t>Utfyllende opplysninger</w:t>
            </w:r>
            <w:r w:rsidR="004B1985" w:rsidRPr="002855C2">
              <w:rPr>
                <w:rFonts w:asciiTheme="minorHAnsi" w:hAnsiTheme="minorHAnsi" w:cstheme="minorHAnsi"/>
                <w:b/>
                <w:sz w:val="28"/>
              </w:rPr>
              <w:t xml:space="preserve">: </w:t>
            </w:r>
          </w:p>
          <w:p w:rsidR="00287169" w:rsidRPr="002855C2" w:rsidRDefault="00287169" w:rsidP="00A43596">
            <w:pPr>
              <w:spacing w:before="120" w:after="60"/>
              <w:rPr>
                <w:rFonts w:asciiTheme="minorHAnsi" w:hAnsiTheme="minorHAnsi" w:cstheme="minorHAnsi"/>
              </w:rPr>
            </w:pPr>
          </w:p>
          <w:p w:rsidR="00287169" w:rsidRPr="002855C2" w:rsidRDefault="00287169" w:rsidP="00A43596">
            <w:pPr>
              <w:spacing w:before="120" w:after="60"/>
              <w:rPr>
                <w:rFonts w:asciiTheme="minorHAnsi" w:hAnsiTheme="minorHAnsi" w:cstheme="minorHAnsi"/>
              </w:rPr>
            </w:pPr>
          </w:p>
          <w:p w:rsidR="00287169" w:rsidRPr="002855C2" w:rsidRDefault="00287169" w:rsidP="00A43596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</w:tr>
    </w:tbl>
    <w:p w:rsidR="004B1985" w:rsidRPr="00E2481E" w:rsidRDefault="004B1985" w:rsidP="004B1985">
      <w:pPr>
        <w:rPr>
          <w:rFonts w:asciiTheme="minorHAnsi" w:hAnsiTheme="minorHAnsi" w:cstheme="minorHAnsi"/>
          <w:b/>
        </w:rPr>
      </w:pPr>
    </w:p>
    <w:p w:rsidR="004B1985" w:rsidRPr="00E2481E" w:rsidRDefault="004B1985" w:rsidP="004B1985">
      <w:pPr>
        <w:rPr>
          <w:rFonts w:asciiTheme="minorHAnsi" w:hAnsiTheme="minorHAnsi" w:cstheme="minorHAnsi"/>
        </w:rPr>
      </w:pPr>
      <w:r w:rsidRPr="00E2481E">
        <w:rPr>
          <w:rFonts w:asciiTheme="minorHAnsi" w:hAnsiTheme="minorHAnsi" w:cstheme="minorHAnsi"/>
        </w:rPr>
        <w:t xml:space="preserve">Vedlegg: Mandat, informasjon, relevante dokumenter, linker </w:t>
      </w:r>
    </w:p>
    <w:p w:rsidR="004B1985" w:rsidRPr="00E2481E" w:rsidRDefault="004B1985" w:rsidP="004B1985">
      <w:pPr>
        <w:rPr>
          <w:rFonts w:asciiTheme="minorHAnsi" w:hAnsiTheme="minorHAnsi" w:cstheme="minorHAnsi"/>
        </w:rPr>
      </w:pPr>
    </w:p>
    <w:p w:rsidR="004B1985" w:rsidRPr="00E2481E" w:rsidRDefault="00287169" w:rsidP="004B1985">
      <w:pPr>
        <w:rPr>
          <w:rFonts w:asciiTheme="minorHAnsi" w:hAnsiTheme="minorHAnsi" w:cstheme="minorHAnsi"/>
        </w:rPr>
      </w:pPr>
      <w:r w:rsidRPr="00E2481E">
        <w:rPr>
          <w:rFonts w:asciiTheme="minorHAnsi" w:hAnsiTheme="minorHAnsi" w:cstheme="minorHAnsi"/>
          <w:b/>
        </w:rPr>
        <w:t>K</w:t>
      </w:r>
      <w:r w:rsidR="004B1985" w:rsidRPr="00E2481E">
        <w:rPr>
          <w:rFonts w:asciiTheme="minorHAnsi" w:hAnsiTheme="minorHAnsi" w:cstheme="minorHAnsi"/>
          <w:b/>
        </w:rPr>
        <w:t>ontaktperson (navn, epost, telefon):</w:t>
      </w:r>
      <w:r w:rsidR="004B1985" w:rsidRPr="00E2481E">
        <w:rPr>
          <w:rFonts w:asciiTheme="minorHAnsi" w:hAnsiTheme="minorHAnsi" w:cstheme="minorHAnsi"/>
        </w:rPr>
        <w:t xml:space="preserve"> </w:t>
      </w:r>
    </w:p>
    <w:p w:rsidR="004B1985" w:rsidRPr="00E2481E" w:rsidRDefault="004B1985" w:rsidP="004B1985">
      <w:pPr>
        <w:rPr>
          <w:rFonts w:asciiTheme="minorHAnsi" w:hAnsiTheme="minorHAnsi" w:cstheme="minorHAnsi"/>
        </w:rPr>
      </w:pPr>
    </w:p>
    <w:p w:rsidR="004B1985" w:rsidRPr="00E2481E" w:rsidRDefault="004B1985" w:rsidP="004B1985">
      <w:pPr>
        <w:spacing w:before="120" w:after="60"/>
        <w:rPr>
          <w:rFonts w:asciiTheme="minorHAnsi" w:hAnsiTheme="minorHAnsi" w:cstheme="minorHAnsi"/>
        </w:rPr>
      </w:pPr>
      <w:r w:rsidRPr="00E2481E">
        <w:rPr>
          <w:rFonts w:asciiTheme="minorHAnsi" w:hAnsiTheme="minorHAnsi" w:cstheme="minorHAnsi"/>
          <w:b/>
        </w:rPr>
        <w:t xml:space="preserve">Henvendelsen sendes </w:t>
      </w:r>
      <w:r w:rsidRPr="00E2481E">
        <w:rPr>
          <w:rFonts w:asciiTheme="minorHAnsi" w:hAnsiTheme="minorHAnsi" w:cstheme="minorHAnsi"/>
        </w:rPr>
        <w:t xml:space="preserve">Brukerutvalget </w:t>
      </w:r>
      <w:hyperlink r:id="rId8" w:history="1">
        <w:r w:rsidRPr="00E2481E">
          <w:rPr>
            <w:rStyle w:val="Hyperkobling"/>
            <w:rFonts w:asciiTheme="minorHAnsi" w:hAnsiTheme="minorHAnsi" w:cstheme="minorHAnsi"/>
          </w:rPr>
          <w:t>brukerutvalget@vestreviken.no</w:t>
        </w:r>
      </w:hyperlink>
      <w:r w:rsidRPr="00E2481E">
        <w:rPr>
          <w:rFonts w:asciiTheme="minorHAnsi" w:hAnsiTheme="minorHAnsi" w:cstheme="minorHAnsi"/>
        </w:rPr>
        <w:t xml:space="preserve"> </w:t>
      </w:r>
    </w:p>
    <w:p w:rsidR="001D5E98" w:rsidRPr="00E2481E" w:rsidRDefault="00287169" w:rsidP="00977739">
      <w:pPr>
        <w:spacing w:before="120" w:after="60"/>
        <w:rPr>
          <w:rFonts w:asciiTheme="minorHAnsi" w:hAnsiTheme="minorHAnsi" w:cstheme="minorHAnsi"/>
          <w:b/>
          <w:i/>
        </w:rPr>
      </w:pPr>
      <w:r w:rsidRPr="00E2481E">
        <w:rPr>
          <w:rFonts w:asciiTheme="minorHAnsi" w:hAnsiTheme="minorHAnsi" w:cstheme="minorHAnsi"/>
        </w:rPr>
        <w:t xml:space="preserve">Hvis du har spørsmål kan du også kontakte koordinator for brukerutvalget, Kurt Kleppe Josefsen, </w:t>
      </w:r>
      <w:hyperlink r:id="rId9" w:history="1">
        <w:r w:rsidRPr="00E2481E">
          <w:rPr>
            <w:rStyle w:val="Hyperkobling"/>
            <w:rFonts w:asciiTheme="minorHAnsi" w:hAnsiTheme="minorHAnsi" w:cstheme="minorHAnsi"/>
          </w:rPr>
          <w:t>sbjoku@vestreviken.no</w:t>
        </w:r>
      </w:hyperlink>
      <w:r w:rsidRPr="00E2481E">
        <w:rPr>
          <w:rFonts w:asciiTheme="minorHAnsi" w:hAnsiTheme="minorHAnsi" w:cstheme="minorHAnsi"/>
        </w:rPr>
        <w:br/>
      </w:r>
    </w:p>
    <w:sectPr w:rsidR="001D5E98" w:rsidRPr="00E2481E" w:rsidSect="0034067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85" w:rsidRDefault="004B1985" w:rsidP="001D5E98">
      <w:r>
        <w:separator/>
      </w:r>
    </w:p>
  </w:endnote>
  <w:endnote w:type="continuationSeparator" w:id="0">
    <w:p w:rsidR="004B1985" w:rsidRDefault="004B1985" w:rsidP="001D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  <w:szCs w:val="22"/>
      </w:rPr>
      <w:id w:val="-111382427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3568" w:rsidRPr="00DF3568" w:rsidRDefault="00DF3568" w:rsidP="00DF3568">
        <w:pPr>
          <w:pStyle w:val="Bunntekst"/>
          <w:rPr>
            <w:rFonts w:asciiTheme="minorHAnsi" w:hAnsiTheme="minorHAnsi"/>
            <w:sz w:val="16"/>
            <w:szCs w:val="18"/>
          </w:rPr>
        </w:pPr>
      </w:p>
      <w:p w:rsidR="005D63D4" w:rsidRPr="005D63D4" w:rsidRDefault="005D63D4">
        <w:pPr>
          <w:pStyle w:val="Bunntekst"/>
          <w:jc w:val="center"/>
          <w:rPr>
            <w:rFonts w:asciiTheme="majorHAnsi" w:hAnsiTheme="majorHAnsi"/>
            <w:sz w:val="20"/>
            <w:szCs w:val="22"/>
          </w:rPr>
        </w:pPr>
        <w:r w:rsidRPr="005D63D4">
          <w:rPr>
            <w:rFonts w:asciiTheme="majorHAnsi" w:hAnsiTheme="majorHAnsi"/>
            <w:sz w:val="20"/>
            <w:szCs w:val="22"/>
          </w:rPr>
          <w:fldChar w:fldCharType="begin"/>
        </w:r>
        <w:r w:rsidRPr="005D63D4">
          <w:rPr>
            <w:rFonts w:asciiTheme="majorHAnsi" w:hAnsiTheme="majorHAnsi"/>
            <w:sz w:val="20"/>
            <w:szCs w:val="22"/>
          </w:rPr>
          <w:instrText>PAGE   \* MERGEFORMAT</w:instrText>
        </w:r>
        <w:r w:rsidRPr="005D63D4">
          <w:rPr>
            <w:rFonts w:asciiTheme="majorHAnsi" w:hAnsiTheme="majorHAnsi"/>
            <w:sz w:val="20"/>
            <w:szCs w:val="22"/>
          </w:rPr>
          <w:fldChar w:fldCharType="separate"/>
        </w:r>
        <w:r w:rsidR="002855C2">
          <w:rPr>
            <w:rFonts w:asciiTheme="majorHAnsi" w:hAnsiTheme="majorHAnsi"/>
            <w:noProof/>
            <w:sz w:val="20"/>
            <w:szCs w:val="22"/>
          </w:rPr>
          <w:t>2</w:t>
        </w:r>
        <w:r w:rsidRPr="005D63D4">
          <w:rPr>
            <w:rFonts w:asciiTheme="majorHAnsi" w:hAnsiTheme="majorHAnsi"/>
            <w:sz w:val="20"/>
            <w:szCs w:val="22"/>
          </w:rPr>
          <w:fldChar w:fldCharType="end"/>
        </w:r>
      </w:p>
    </w:sdtContent>
  </w:sdt>
  <w:p w:rsidR="00920723" w:rsidRPr="005D63D4" w:rsidRDefault="00920723">
    <w:pPr>
      <w:pStyle w:val="Bunntekst"/>
      <w:rPr>
        <w:rFonts w:asciiTheme="majorHAnsi" w:hAnsiTheme="majorHAnsi"/>
        <w:sz w:val="22"/>
        <w:szCs w:val="22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  <w:szCs w:val="22"/>
      </w:rPr>
      <w:id w:val="-53172484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34998" w:rsidRPr="006B641F" w:rsidRDefault="00734998" w:rsidP="00734998">
        <w:pPr>
          <w:pStyle w:val="Bunntekst"/>
          <w:rPr>
            <w:rFonts w:asciiTheme="minorHAnsi" w:hAnsiTheme="minorHAnsi"/>
            <w:sz w:val="16"/>
            <w:szCs w:val="18"/>
            <w:lang w:val="en-US"/>
          </w:rPr>
        </w:pPr>
        <w:r w:rsidRPr="004023F4">
          <w:rPr>
            <w:rFonts w:asciiTheme="minorHAnsi" w:hAnsiTheme="minorHAnsi" w:cs="Arial"/>
            <w:b/>
            <w:color w:val="00338D"/>
            <w:sz w:val="17"/>
            <w:szCs w:val="17"/>
          </w:rPr>
          <w:t>Post:</w:t>
        </w:r>
        <w:r>
          <w:rPr>
            <w:rFonts w:asciiTheme="minorHAnsi" w:hAnsiTheme="minorHAnsi" w:cs="Arial"/>
            <w:b/>
            <w:color w:val="00338D"/>
            <w:sz w:val="17"/>
            <w:szCs w:val="17"/>
          </w:rPr>
          <w:t xml:space="preserve"> </w:t>
        </w:r>
        <w:r>
          <w:rPr>
            <w:rFonts w:asciiTheme="minorHAnsi" w:hAnsiTheme="minorHAnsi" w:cs="Arial"/>
            <w:color w:val="00338D"/>
            <w:sz w:val="17"/>
            <w:szCs w:val="17"/>
          </w:rPr>
          <w:t xml:space="preserve">Vestre Viken HF, Postboks 800, </w:t>
        </w:r>
        <w:r w:rsidRPr="004023F4">
          <w:rPr>
            <w:rFonts w:asciiTheme="minorHAnsi" w:hAnsiTheme="minorHAnsi" w:cs="Arial"/>
            <w:color w:val="00338D"/>
            <w:sz w:val="17"/>
            <w:szCs w:val="17"/>
          </w:rPr>
          <w:t>3004 Drammen</w:t>
        </w:r>
        <w:r>
          <w:rPr>
            <w:rFonts w:asciiTheme="minorHAnsi" w:hAnsiTheme="minorHAnsi" w:cs="Arial"/>
            <w:color w:val="00338D"/>
            <w:sz w:val="17"/>
            <w:szCs w:val="17"/>
          </w:rPr>
          <w:t xml:space="preserve"> | </w:t>
        </w:r>
        <w:r w:rsidRPr="004023F4">
          <w:rPr>
            <w:rFonts w:asciiTheme="minorHAnsi" w:hAnsiTheme="minorHAnsi" w:cs="Arial"/>
            <w:b/>
            <w:color w:val="00338D"/>
            <w:sz w:val="17"/>
            <w:szCs w:val="17"/>
          </w:rPr>
          <w:t>Telefon:</w:t>
        </w:r>
        <w:r w:rsidRPr="004023F4">
          <w:rPr>
            <w:rFonts w:asciiTheme="minorHAnsi" w:hAnsiTheme="minorHAnsi" w:cs="Arial"/>
            <w:color w:val="00338D"/>
            <w:sz w:val="17"/>
            <w:szCs w:val="17"/>
          </w:rPr>
          <w:t xml:space="preserve"> 03525</w:t>
        </w:r>
        <w:r>
          <w:rPr>
            <w:rFonts w:asciiTheme="minorHAnsi" w:hAnsiTheme="minorHAnsi" w:cs="Arial"/>
            <w:color w:val="00338D"/>
            <w:sz w:val="17"/>
            <w:szCs w:val="17"/>
          </w:rPr>
          <w:t xml:space="preserve"> | </w:t>
        </w:r>
        <w:r w:rsidRPr="004023F4">
          <w:rPr>
            <w:rFonts w:asciiTheme="minorHAnsi" w:hAnsiTheme="minorHAnsi" w:cs="Arial"/>
            <w:b/>
            <w:color w:val="00338D"/>
            <w:sz w:val="17"/>
            <w:szCs w:val="17"/>
          </w:rPr>
          <w:t xml:space="preserve">Org. </w:t>
        </w:r>
        <w:r w:rsidRPr="00DF3568">
          <w:rPr>
            <w:rFonts w:asciiTheme="minorHAnsi" w:hAnsiTheme="minorHAnsi" w:cs="Arial"/>
            <w:b/>
            <w:color w:val="00338D"/>
            <w:sz w:val="17"/>
            <w:szCs w:val="17"/>
            <w:lang w:val="nn-NO"/>
          </w:rPr>
          <w:t>Nr:</w:t>
        </w:r>
        <w:r w:rsidRPr="00DF3568">
          <w:rPr>
            <w:rFonts w:asciiTheme="minorHAnsi" w:hAnsiTheme="minorHAnsi" w:cs="Arial"/>
            <w:color w:val="00338D"/>
            <w:sz w:val="17"/>
            <w:szCs w:val="17"/>
            <w:lang w:val="nn-NO"/>
          </w:rPr>
          <w:t xml:space="preserve"> 894.166.762 | </w:t>
        </w:r>
        <w:hyperlink r:id="rId1" w:history="1">
          <w:r w:rsidRPr="00DF3568">
            <w:rPr>
              <w:rStyle w:val="Hyperkobling"/>
              <w:rFonts w:asciiTheme="minorHAnsi" w:hAnsiTheme="minorHAnsi"/>
              <w:sz w:val="17"/>
              <w:szCs w:val="17"/>
              <w:lang w:val="nn-NO"/>
            </w:rPr>
            <w:t>postmottak@vestreviken.no</w:t>
          </w:r>
        </w:hyperlink>
        <w:r w:rsidRPr="00DF3568">
          <w:rPr>
            <w:rFonts w:asciiTheme="minorHAnsi" w:hAnsiTheme="minorHAnsi"/>
            <w:sz w:val="16"/>
            <w:szCs w:val="18"/>
            <w:lang w:val="nn-NO"/>
          </w:rPr>
          <w:br/>
        </w:r>
        <w:r w:rsidRPr="00DF3568">
          <w:rPr>
            <w:rFonts w:asciiTheme="minorHAnsi" w:hAnsiTheme="minorHAnsi" w:cs="Arial"/>
            <w:b/>
            <w:color w:val="00338D"/>
            <w:sz w:val="17"/>
            <w:szCs w:val="17"/>
            <w:lang w:val="nn-NO"/>
          </w:rPr>
          <w:t>Vår bank:</w:t>
        </w:r>
        <w:r w:rsidRPr="00DF3568">
          <w:rPr>
            <w:rFonts w:asciiTheme="minorHAnsi" w:hAnsiTheme="minorHAnsi" w:cs="Arial"/>
            <w:color w:val="00338D"/>
            <w:sz w:val="17"/>
            <w:szCs w:val="17"/>
            <w:lang w:val="nn-NO"/>
          </w:rPr>
          <w:t xml:space="preserve"> Danske Bank | </w:t>
        </w:r>
        <w:r w:rsidRPr="00DF3568">
          <w:rPr>
            <w:rFonts w:asciiTheme="minorHAnsi" w:hAnsiTheme="minorHAnsi" w:cs="Arial"/>
            <w:b/>
            <w:color w:val="00338D"/>
            <w:sz w:val="17"/>
            <w:szCs w:val="17"/>
            <w:lang w:val="nn-NO"/>
          </w:rPr>
          <w:t>Kontonummer:</w:t>
        </w:r>
        <w:r w:rsidRPr="00DF3568">
          <w:rPr>
            <w:rFonts w:asciiTheme="minorHAnsi" w:hAnsiTheme="minorHAnsi" w:cs="Arial"/>
            <w:color w:val="00338D"/>
            <w:sz w:val="17"/>
            <w:szCs w:val="17"/>
            <w:lang w:val="nn-NO"/>
          </w:rPr>
          <w:t xml:space="preserve"> 8601 72 17986. | </w:t>
        </w:r>
        <w:r w:rsidRPr="00DF3568">
          <w:rPr>
            <w:rFonts w:asciiTheme="minorHAnsi" w:hAnsiTheme="minorHAnsi" w:cs="Arial"/>
            <w:b/>
            <w:color w:val="00338D"/>
            <w:sz w:val="17"/>
            <w:szCs w:val="17"/>
            <w:lang w:val="nn-NO"/>
          </w:rPr>
          <w:t>IBAN:</w:t>
        </w:r>
        <w:r w:rsidRPr="00DF3568">
          <w:rPr>
            <w:rFonts w:asciiTheme="minorHAnsi" w:hAnsiTheme="minorHAnsi" w:cs="Arial"/>
            <w:color w:val="00338D"/>
            <w:sz w:val="17"/>
            <w:szCs w:val="17"/>
            <w:lang w:val="nn-NO"/>
          </w:rPr>
          <w:t xml:space="preserve"> NO93 8601 7217 986. </w:t>
        </w:r>
        <w:r>
          <w:rPr>
            <w:rFonts w:asciiTheme="minorHAnsi" w:hAnsiTheme="minorHAnsi" w:cs="Arial"/>
            <w:color w:val="00338D"/>
            <w:sz w:val="17"/>
            <w:szCs w:val="17"/>
            <w:lang w:val="nn-NO"/>
          </w:rPr>
          <w:t xml:space="preserve">| </w:t>
        </w:r>
        <w:r w:rsidRPr="006B641F">
          <w:rPr>
            <w:rFonts w:asciiTheme="minorHAnsi" w:hAnsiTheme="minorHAnsi" w:cs="Arial"/>
            <w:b/>
            <w:color w:val="00338D"/>
            <w:sz w:val="17"/>
            <w:szCs w:val="17"/>
            <w:lang w:val="en-US"/>
          </w:rPr>
          <w:t>SWIFT:</w:t>
        </w:r>
        <w:r w:rsidRPr="006B641F">
          <w:rPr>
            <w:rFonts w:asciiTheme="minorHAnsi" w:hAnsiTheme="minorHAnsi" w:cs="Arial"/>
            <w:color w:val="00338D"/>
            <w:sz w:val="17"/>
            <w:szCs w:val="17"/>
            <w:lang w:val="en-US"/>
          </w:rPr>
          <w:t xml:space="preserve"> DABANO22</w:t>
        </w:r>
        <w:r w:rsidRPr="006B641F">
          <w:rPr>
            <w:rFonts w:asciiTheme="minorHAnsi" w:hAnsiTheme="minorHAnsi"/>
            <w:sz w:val="16"/>
            <w:szCs w:val="18"/>
            <w:lang w:val="en-US"/>
          </w:rPr>
          <w:br/>
        </w:r>
      </w:p>
      <w:p w:rsidR="00734998" w:rsidRPr="005D63D4" w:rsidRDefault="00734998" w:rsidP="00734998">
        <w:pPr>
          <w:pStyle w:val="Bunntekst"/>
          <w:jc w:val="center"/>
          <w:rPr>
            <w:rFonts w:asciiTheme="majorHAnsi" w:hAnsiTheme="majorHAnsi"/>
            <w:sz w:val="20"/>
            <w:szCs w:val="22"/>
          </w:rPr>
        </w:pPr>
        <w:r w:rsidRPr="005D63D4">
          <w:rPr>
            <w:rFonts w:asciiTheme="majorHAnsi" w:hAnsiTheme="majorHAnsi"/>
            <w:sz w:val="20"/>
            <w:szCs w:val="22"/>
          </w:rPr>
          <w:fldChar w:fldCharType="begin"/>
        </w:r>
        <w:r w:rsidRPr="005D63D4">
          <w:rPr>
            <w:rFonts w:asciiTheme="majorHAnsi" w:hAnsiTheme="majorHAnsi"/>
            <w:sz w:val="20"/>
            <w:szCs w:val="22"/>
          </w:rPr>
          <w:instrText>PAGE   \* MERGEFORMAT</w:instrText>
        </w:r>
        <w:r w:rsidRPr="005D63D4">
          <w:rPr>
            <w:rFonts w:asciiTheme="majorHAnsi" w:hAnsiTheme="majorHAnsi"/>
            <w:sz w:val="20"/>
            <w:szCs w:val="22"/>
          </w:rPr>
          <w:fldChar w:fldCharType="separate"/>
        </w:r>
        <w:r w:rsidR="002855C2">
          <w:rPr>
            <w:rFonts w:asciiTheme="majorHAnsi" w:hAnsiTheme="majorHAnsi"/>
            <w:noProof/>
            <w:sz w:val="20"/>
            <w:szCs w:val="22"/>
          </w:rPr>
          <w:t>1</w:t>
        </w:r>
        <w:r w:rsidRPr="005D63D4">
          <w:rPr>
            <w:rFonts w:asciiTheme="majorHAnsi" w:hAnsiTheme="majorHAnsi"/>
            <w:sz w:val="20"/>
            <w:szCs w:val="22"/>
          </w:rPr>
          <w:fldChar w:fldCharType="end"/>
        </w:r>
      </w:p>
    </w:sdtContent>
  </w:sdt>
  <w:p w:rsidR="00BA3DE1" w:rsidRPr="005D63D4" w:rsidRDefault="00BA3DE1">
    <w:pPr>
      <w:pStyle w:val="Bunntekst"/>
      <w:rPr>
        <w:rFonts w:asciiTheme="minorHAnsi" w:hAnsiTheme="minorHAnsi"/>
        <w:sz w:val="16"/>
        <w:szCs w:val="18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85" w:rsidRDefault="004B1985" w:rsidP="001D5E98">
      <w:r>
        <w:separator/>
      </w:r>
    </w:p>
  </w:footnote>
  <w:footnote w:type="continuationSeparator" w:id="0">
    <w:p w:rsidR="004B1985" w:rsidRDefault="004B1985" w:rsidP="001D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7F" w:rsidRPr="004B06F1" w:rsidRDefault="00734998">
    <w:pPr>
      <w:pStyle w:val="Topptekst"/>
      <w:rPr>
        <w:rFonts w:ascii="Arial" w:hAnsi="Arial" w:cs="Arial"/>
      </w:rPr>
    </w:pPr>
    <w:r w:rsidRPr="00766DE1">
      <w:rPr>
        <w:rFonts w:asciiTheme="minorHAnsi" w:hAnsiTheme="minorHAnsi" w:cs="Arial"/>
        <w:b/>
        <w:color w:val="00338D"/>
        <w:sz w:val="28"/>
        <w:szCs w:val="17"/>
      </w:rPr>
      <w:t>Vestre Viken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78" w:rsidRDefault="00340678" w:rsidP="00340678">
    <w:pPr>
      <w:pStyle w:val="Topptekst"/>
      <w:ind w:firstLine="4820"/>
      <w:rPr>
        <w:rFonts w:ascii="Arial" w:hAnsi="Arial" w:cs="Arial"/>
        <w:b/>
        <w:color w:val="00338D"/>
        <w:sz w:val="17"/>
        <w:szCs w:val="17"/>
      </w:rPr>
    </w:pPr>
    <w:r w:rsidRPr="004B06F1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0" allowOverlap="1" wp14:anchorId="677872F7" wp14:editId="12DF61CC">
          <wp:simplePos x="0" y="0"/>
          <wp:positionH relativeFrom="column">
            <wp:posOffset>-635</wp:posOffset>
          </wp:positionH>
          <wp:positionV relativeFrom="page">
            <wp:posOffset>457200</wp:posOffset>
          </wp:positionV>
          <wp:extent cx="2347200" cy="4788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200" cy="47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0678" w:rsidRDefault="00340678" w:rsidP="00340678">
    <w:pPr>
      <w:pStyle w:val="Topptekst"/>
      <w:ind w:firstLine="4820"/>
      <w:rPr>
        <w:rFonts w:ascii="Arial" w:hAnsi="Arial" w:cs="Arial"/>
        <w:b/>
        <w:color w:val="00338D"/>
        <w:sz w:val="17"/>
        <w:szCs w:val="17"/>
      </w:rPr>
    </w:pPr>
  </w:p>
  <w:p w:rsidR="00340678" w:rsidRPr="004B06F1" w:rsidRDefault="00340678" w:rsidP="00340678">
    <w:pPr>
      <w:pStyle w:val="Topptekst"/>
      <w:rPr>
        <w:rFonts w:ascii="Arial" w:hAnsi="Arial" w:cs="Arial"/>
        <w:b/>
        <w:color w:val="00338D"/>
        <w:sz w:val="17"/>
        <w:szCs w:val="17"/>
      </w:rPr>
    </w:pPr>
  </w:p>
  <w:p w:rsidR="00340678" w:rsidRPr="004B06F1" w:rsidRDefault="00340678" w:rsidP="00340678">
    <w:pPr>
      <w:pStyle w:val="Topptekst"/>
      <w:ind w:firstLine="4820"/>
      <w:rPr>
        <w:rFonts w:ascii="Arial" w:hAnsi="Arial" w:cs="Arial"/>
        <w:b/>
        <w:color w:val="00338D"/>
        <w:sz w:val="17"/>
        <w:szCs w:val="17"/>
      </w:rPr>
    </w:pPr>
  </w:p>
  <w:p w:rsidR="00743F6E" w:rsidRDefault="00743F6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85"/>
    <w:rsid w:val="00020C07"/>
    <w:rsid w:val="0004058E"/>
    <w:rsid w:val="000414EA"/>
    <w:rsid w:val="00043FBC"/>
    <w:rsid w:val="00044384"/>
    <w:rsid w:val="00053362"/>
    <w:rsid w:val="0006112B"/>
    <w:rsid w:val="000737E8"/>
    <w:rsid w:val="0009764B"/>
    <w:rsid w:val="000C0DBB"/>
    <w:rsid w:val="000C21E8"/>
    <w:rsid w:val="000D6A5D"/>
    <w:rsid w:val="000E2D19"/>
    <w:rsid w:val="000E6847"/>
    <w:rsid w:val="0010008E"/>
    <w:rsid w:val="0010033D"/>
    <w:rsid w:val="00102A2A"/>
    <w:rsid w:val="00122022"/>
    <w:rsid w:val="001230D6"/>
    <w:rsid w:val="00150393"/>
    <w:rsid w:val="00165EF8"/>
    <w:rsid w:val="001678A2"/>
    <w:rsid w:val="00182C0A"/>
    <w:rsid w:val="001A4693"/>
    <w:rsid w:val="001B0E25"/>
    <w:rsid w:val="001B36FB"/>
    <w:rsid w:val="001C014E"/>
    <w:rsid w:val="001D290B"/>
    <w:rsid w:val="001D3F4D"/>
    <w:rsid w:val="001D5E98"/>
    <w:rsid w:val="001E140F"/>
    <w:rsid w:val="001E1EB5"/>
    <w:rsid w:val="00221BEB"/>
    <w:rsid w:val="00230268"/>
    <w:rsid w:val="00234AA8"/>
    <w:rsid w:val="00272A5A"/>
    <w:rsid w:val="00277DBB"/>
    <w:rsid w:val="002855C2"/>
    <w:rsid w:val="00287169"/>
    <w:rsid w:val="002A2A9C"/>
    <w:rsid w:val="002B2A5B"/>
    <w:rsid w:val="002C4A82"/>
    <w:rsid w:val="002C78B1"/>
    <w:rsid w:val="002D2D85"/>
    <w:rsid w:val="002D6EE1"/>
    <w:rsid w:val="0030792E"/>
    <w:rsid w:val="00317438"/>
    <w:rsid w:val="003215CA"/>
    <w:rsid w:val="0033161B"/>
    <w:rsid w:val="00340678"/>
    <w:rsid w:val="0034417E"/>
    <w:rsid w:val="003628A0"/>
    <w:rsid w:val="003C58C5"/>
    <w:rsid w:val="003D21B1"/>
    <w:rsid w:val="003D3ABA"/>
    <w:rsid w:val="003E62C1"/>
    <w:rsid w:val="003F1D8F"/>
    <w:rsid w:val="004016B0"/>
    <w:rsid w:val="00403B01"/>
    <w:rsid w:val="00412A33"/>
    <w:rsid w:val="00412FA4"/>
    <w:rsid w:val="00422F51"/>
    <w:rsid w:val="004230EF"/>
    <w:rsid w:val="00427C02"/>
    <w:rsid w:val="00434820"/>
    <w:rsid w:val="00452AD4"/>
    <w:rsid w:val="00482FC9"/>
    <w:rsid w:val="00484786"/>
    <w:rsid w:val="00491CD9"/>
    <w:rsid w:val="00493E4A"/>
    <w:rsid w:val="004940FD"/>
    <w:rsid w:val="004A73EA"/>
    <w:rsid w:val="004B06F1"/>
    <w:rsid w:val="004B1985"/>
    <w:rsid w:val="004C0600"/>
    <w:rsid w:val="004D0871"/>
    <w:rsid w:val="00516083"/>
    <w:rsid w:val="00526DCC"/>
    <w:rsid w:val="00533F61"/>
    <w:rsid w:val="00551462"/>
    <w:rsid w:val="0055480C"/>
    <w:rsid w:val="00567B82"/>
    <w:rsid w:val="00590826"/>
    <w:rsid w:val="005911CB"/>
    <w:rsid w:val="005936A9"/>
    <w:rsid w:val="005A0DF9"/>
    <w:rsid w:val="005B2860"/>
    <w:rsid w:val="005B2D36"/>
    <w:rsid w:val="005B401E"/>
    <w:rsid w:val="005B477E"/>
    <w:rsid w:val="005D63D4"/>
    <w:rsid w:val="005F3A2E"/>
    <w:rsid w:val="005F49C6"/>
    <w:rsid w:val="00600281"/>
    <w:rsid w:val="00634C2E"/>
    <w:rsid w:val="006563BC"/>
    <w:rsid w:val="0066444D"/>
    <w:rsid w:val="00665423"/>
    <w:rsid w:val="00673A29"/>
    <w:rsid w:val="006B641F"/>
    <w:rsid w:val="006B792B"/>
    <w:rsid w:val="006C723E"/>
    <w:rsid w:val="006F6886"/>
    <w:rsid w:val="0070329A"/>
    <w:rsid w:val="00710490"/>
    <w:rsid w:val="00716F56"/>
    <w:rsid w:val="007207FC"/>
    <w:rsid w:val="00734998"/>
    <w:rsid w:val="00743F6E"/>
    <w:rsid w:val="00764731"/>
    <w:rsid w:val="00772421"/>
    <w:rsid w:val="00773EAC"/>
    <w:rsid w:val="00775368"/>
    <w:rsid w:val="00780C7F"/>
    <w:rsid w:val="00797D42"/>
    <w:rsid w:val="007A45D3"/>
    <w:rsid w:val="007B784B"/>
    <w:rsid w:val="007D5474"/>
    <w:rsid w:val="007E3BE8"/>
    <w:rsid w:val="007F1144"/>
    <w:rsid w:val="00803642"/>
    <w:rsid w:val="00803A4A"/>
    <w:rsid w:val="00843CED"/>
    <w:rsid w:val="00856A6B"/>
    <w:rsid w:val="008A1EE0"/>
    <w:rsid w:val="008B02C5"/>
    <w:rsid w:val="008E5475"/>
    <w:rsid w:val="008E7846"/>
    <w:rsid w:val="008F074B"/>
    <w:rsid w:val="008F3DCE"/>
    <w:rsid w:val="0090520D"/>
    <w:rsid w:val="009100DB"/>
    <w:rsid w:val="00920723"/>
    <w:rsid w:val="009315E7"/>
    <w:rsid w:val="00937476"/>
    <w:rsid w:val="0094638C"/>
    <w:rsid w:val="00977739"/>
    <w:rsid w:val="0099271F"/>
    <w:rsid w:val="009B2337"/>
    <w:rsid w:val="009E440F"/>
    <w:rsid w:val="00A21885"/>
    <w:rsid w:val="00A42EDF"/>
    <w:rsid w:val="00A44CF6"/>
    <w:rsid w:val="00A550F6"/>
    <w:rsid w:val="00A55CC4"/>
    <w:rsid w:val="00A775BB"/>
    <w:rsid w:val="00A8251F"/>
    <w:rsid w:val="00A913B3"/>
    <w:rsid w:val="00AC186E"/>
    <w:rsid w:val="00AC628F"/>
    <w:rsid w:val="00AD3037"/>
    <w:rsid w:val="00AF083D"/>
    <w:rsid w:val="00B52911"/>
    <w:rsid w:val="00B5405D"/>
    <w:rsid w:val="00B61B25"/>
    <w:rsid w:val="00B94E56"/>
    <w:rsid w:val="00BA3DE1"/>
    <w:rsid w:val="00BE308D"/>
    <w:rsid w:val="00BE5529"/>
    <w:rsid w:val="00C2244A"/>
    <w:rsid w:val="00C35EAF"/>
    <w:rsid w:val="00C41BE0"/>
    <w:rsid w:val="00C52D66"/>
    <w:rsid w:val="00C70F1A"/>
    <w:rsid w:val="00C812C1"/>
    <w:rsid w:val="00C918D6"/>
    <w:rsid w:val="00D328C4"/>
    <w:rsid w:val="00D43A7E"/>
    <w:rsid w:val="00D531FF"/>
    <w:rsid w:val="00D7487F"/>
    <w:rsid w:val="00D75A47"/>
    <w:rsid w:val="00D91465"/>
    <w:rsid w:val="00D96A5F"/>
    <w:rsid w:val="00DC0795"/>
    <w:rsid w:val="00DE4144"/>
    <w:rsid w:val="00DF14CA"/>
    <w:rsid w:val="00DF3568"/>
    <w:rsid w:val="00E22E31"/>
    <w:rsid w:val="00E2481E"/>
    <w:rsid w:val="00E60B9E"/>
    <w:rsid w:val="00E70B9F"/>
    <w:rsid w:val="00E824FD"/>
    <w:rsid w:val="00EA77C9"/>
    <w:rsid w:val="00EB5E84"/>
    <w:rsid w:val="00EC181D"/>
    <w:rsid w:val="00EF40FA"/>
    <w:rsid w:val="00F02541"/>
    <w:rsid w:val="00F41875"/>
    <w:rsid w:val="00F52773"/>
    <w:rsid w:val="00F82F39"/>
    <w:rsid w:val="00F919E0"/>
    <w:rsid w:val="00F9575F"/>
    <w:rsid w:val="00FA7C19"/>
    <w:rsid w:val="00FC2F67"/>
    <w:rsid w:val="00FC5FD3"/>
    <w:rsid w:val="00FF1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3DA0F7"/>
  <w15:docId w15:val="{F2C6C793-9A25-4318-BD4C-78BE3CD7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8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D5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rsid w:val="001D5E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D5E98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1D5E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D5E98"/>
    <w:rPr>
      <w:sz w:val="24"/>
      <w:szCs w:val="24"/>
    </w:rPr>
  </w:style>
  <w:style w:type="paragraph" w:styleId="Bobletekst">
    <w:name w:val="Balloon Text"/>
    <w:basedOn w:val="Normal"/>
    <w:link w:val="BobletekstTegn"/>
    <w:rsid w:val="001D5E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D5E9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1D5E98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DF14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kerutvalget@vestreviken.no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bjoku@vestreviken.n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vestrevik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Brev%20norsk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bs:GrowBusinessDocument xmlns:gbs="http://www.software-innovation.no/growBusinessDocument" gbs:officeVersion="2007" gbs:sourceId="971992" gbs:entity="Document" gbs:templateDesignerVersion="3.1 F">
  <gbs:ToActivityContactJOINEX.Name gbs:loadFromGrowBusiness="OnProduce" gbs:saveInGrowBusiness="False" gbs:connected="true" gbs:recno="" gbs:entity="" gbs:datatype="string" gbs:key="3742578998" gbs:joinex="[JOINEX=[ToRole] {!OJEX!}=6]" gbs:removeContentControl="0">NPE</gbs:ToActivityContactJOINEX.Name>
  <gbs:ToActivityContactJOINEX.Address gbs:loadFromGrowBusiness="OnProduce" gbs:saveInGrowBusiness="False" gbs:connected="true" gbs:recno="" gbs:entity="" gbs:datatype="string" gbs:key="4180904229" gbs:joinex="[JOINEX=[ToRole] {!OJEX!}=6]" gbs:removeContentControl="0">Postboks 3, St. Olavs plass</gbs:ToActivityContactJOINEX.Address>
  <gbs:ToActivityContactJOINEX.Zip gbs:loadFromGrowBusiness="OnProduce" gbs:saveInGrowBusiness="False" gbs:connected="true" gbs:recno="" gbs:entity="" gbs:datatype="string" gbs:key="1107461967" gbs:joinex="[JOINEX=[ToRole] {!OJEX!}=6]" gbs:removeContentControl="0">0130 OSLO</gbs:ToActivityContactJOINEX.Zip>
  <gbs:ToActivityContactJOINEX.Name2 gbs:loadFromGrowBusiness="OnProduce" gbs:saveInGrowBusiness="False" gbs:connected="true" gbs:recno="" gbs:entity="" gbs:datatype="string" gbs:key="962384433" gbs:joinex="[JOINEX=[ToRole] {!OJEX!}=6]" gbs:removeContentControl="2">
  </gbs:ToActivityContactJOINEX.Name2>
  <gbs:OurRef.DirectLine gbs:loadFromGrowBusiness="OnEdit" gbs:saveInGrowBusiness="False" gbs:connected="true" gbs:recno="" gbs:entity="" gbs:datatype="string" gbs:key="3860133139" gbs:removeContentControl="0">
  </gbs:OurRef.DirectLine>
  <gbs:DocumentNumber gbs:loadFromGrowBusiness="OnProduce" gbs:saveInGrowBusiness="False" gbs:connected="true" gbs:recno="" gbs:entity="" gbs:datatype="string" gbs:key="554515960">2/00001-9</gbs:DocumentNumber>
  <gbs:Lists>
    <gbs:SingleLines>
      <gbs:ToCase.ToClassCodes gbs:name="Arkivkode" gbs:loadFromGrowBusiness="OnEdit" gbs:saveInGrowBusiness="False" gbs:removeContentControl="0">
        <gbs:DisplayField gbs:key="2011941038">041</gbs:DisplayField>
        <gbs:ToCase.ToClassCodes.Value/>
      </gbs:ToCase.ToClassCodes>
    </gbs:SingleLines>
    <gbs:MultipleLines/>
  </gbs:Lists>
  <gbs:ReferenceNo gbs:loadFromGrowBusiness="OnEdit" gbs:saveInGrowBusiness="False" gbs:connected="true" gbs:recno="" gbs:entity="" gbs:datatype="string" gbs:key="2090192245" gbs:removeContentControl="0">  </gbs:ReferenceNo>
  <gbs:OurRef.Name gbs:loadFromGrowBusiness="OnProduce" gbs:saveInGrowBusiness="False" gbs:connected="true" gbs:recno="" gbs:entity="" gbs:datatype="string" gbs:key="30113657">Marit Jenny St</gbs:OurRef.Name>
  <gbs:ToAuthorization gbs:loadFromGrowBusiness="OnProduce" gbs:saveInGrowBusiness="False" gbs:connected="true" gbs:recno="" gbs:entity="" gbs:datatype="string" gbs:key="32311343">
  </gbs:ToAuthorization>
  <gbs:ToAuthorization gbs:loadFromGrowBusiness="OnProduce" gbs:saveInGrowBusiness="False" gbs:connected="true" gbs:recno="" gbs:entity="" gbs:datatype="string" gbs:key="32311347">
  </gbs:ToAuthorization>
  <gbs:ToAccessCode.Description gbs:loadFromGrowBusiness="OnProduce" gbs:saveInGrowBusiness="False" gbs:connected="true" gbs:recno="" gbs:entity="" gbs:datatype="string" gbs:key="32311362">Ugradert</gbs:ToAccessCode.Description>
  <gbs:Title gbs:loadFromGrowBusiness="OnEdit" gbs:saveInGrowBusiness="False" gbs:connected="true" gbs:recno="" gbs:entity="" gbs:datatype="string" gbs:key="32311393" gbs:removeContentControl="0">Test mal</gbs:Title>
  <gbs:OurRef.Title gbs:loadFromGrowBusiness="OnEdit" gbs:saveInGrowBusiness="False" gbs:connected="true" gbs:recno="" gbs:entity="" gbs:datatype="string" gbs:key="32311400" gbs:removeContentControl="0">Avdelingsleder</gbs:OurRef.Title>
  <gbs:OurRef.Name gbs:loadFromGrowBusiness="OnEdit" gbs:saveInGrowBusiness="False" gbs:connected="true" gbs:recno="" gbs:entity="" gbs:datatype="string" gbs:key="32311415" gbs:removeContentControl="0">Marit Jenny Steen</gbs:OurRef.Name>
  <gbs:ToOrgUnit.Name gbs:loadFromGrowBusiness="OnEdit" gbs:saveInGrowBusiness="False" gbs:connected="true" gbs:recno="" gbs:entity="" gbs:datatype="string" gbs:key="32311425" gbs:removeContentControl="0">Dokumentsenteret Vestre Viken HF</gbs:ToOrgUnit.Name>
  <gbs:ToOrgUnit.FromOtherContactsJOINEX.ToSource.Name gbs:loadFromGrowBusiness="OnEdit" gbs:saveInGrowBusiness="False" gbs:connected="true" gbs:recno="" gbs:entity="" gbs:datatype="string" gbs:key="32311428" gbs:removeContentControl="0" gbs:joinex="[JOINEX=[ToRole] {!OJEX!}=3]">Administrasjon</gbs:ToOrgUnit.FromOtherContactsJOINEX.ToSource.Name>
  <gbs:Attachments gbs:loadFromGrowBusiness="OnEdit" gbs:saveInGrowBusiness="False" gbs:connected="true" gbs:recno="" gbs:entity="" gbs:datatype="long" gbs:key="32311432" gbs:label="Vedlegg: " gbs:removeContentControl="2">
  </gbs:Attachments>
  <gbs:DocumentDate gbs:loadFromGrowBusiness="OnEdit" gbs:saveInGrowBusiness="False" gbs:connected="true" gbs:recno="" gbs:entity="" gbs:datatype="date" gbs:key="762192507" gbs:removeContentControl="0">Klikk pilen for dato &gt;</gbs:DocumentDate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68A2596A82647A5FC967C02834BF5" ma:contentTypeVersion="24" ma:contentTypeDescription="Opprett et nytt dokument." ma:contentTypeScope="" ma:versionID="b99b77ad073eb02d19bde4a4111f2dbe">
  <xsd:schema xmlns:xsd="http://www.w3.org/2001/XMLSchema" xmlns:xs="http://www.w3.org/2001/XMLSchema" xmlns:p="http://schemas.microsoft.com/office/2006/metadata/properties" xmlns:ns1="http://schemas.microsoft.com/sharepoint/v3" xmlns:ns2="01042a82-8baf-43ed-a982-935de07d83cb" targetNamespace="http://schemas.microsoft.com/office/2006/metadata/properties" ma:root="true" ma:fieldsID="ea00111b0ef56f058349f5093e667860" ns1:_="" ns2:_="">
    <xsd:import namespace="http://schemas.microsoft.com/sharepoint/v3"/>
    <xsd:import namespace="01042a82-8baf-43ed-a982-935de07d83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2a82-8baf-43ed-a982-935de07d83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6db642-bb3b-4cdc-bf4d-db0eaaa87363}" ma:internalName="TaxCatchAll" ma:showField="CatchAllData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6db642-bb3b-4cdc-bf4d-db0eaaa87363}" ma:internalName="TaxCatchAllLabel" ma:readOnly="true" ma:showField="CatchAllDataLabel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01042a82-8baf-43ed-a982-935de07d83cb" xsi:nil="true"/>
    <TaxKeywordTaxHTField xmlns="01042a82-8baf-43ed-a982-935de07d83cb">
      <Terms xmlns="http://schemas.microsoft.com/office/infopath/2007/PartnerControls"/>
    </TaxKeywordTaxHTField>
    <TaxCatchAll xmlns="01042a82-8baf-43ed-a982-935de07d83cb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B002CD-65B9-4388-BEE3-6EFCBFCECC35}"/>
</file>

<file path=customXml/itemProps2.xml><?xml version="1.0" encoding="utf-8"?>
<ds:datastoreItem xmlns:ds="http://schemas.openxmlformats.org/officeDocument/2006/customXml" ds:itemID="{D47FD939-910A-48BF-9F94-745990F1DA12}"/>
</file>

<file path=customXml/itemProps3.xml><?xml version="1.0" encoding="utf-8"?>
<ds:datastoreItem xmlns:ds="http://schemas.openxmlformats.org/officeDocument/2006/customXml" ds:itemID="{466A0338-F057-4F5F-99C3-1519799D2ACF}"/>
</file>

<file path=customXml/itemProps4.xml><?xml version="1.0" encoding="utf-8"?>
<ds:datastoreItem xmlns:ds="http://schemas.openxmlformats.org/officeDocument/2006/customXml" ds:itemID="{332D10B7-F7D5-4ECB-89EA-B6BC5D7BFCFB}"/>
</file>

<file path=customXml/itemProps5.xml><?xml version="1.0" encoding="utf-8"?>
<ds:datastoreItem xmlns:ds="http://schemas.openxmlformats.org/officeDocument/2006/customXml" ds:itemID="{92D8839E-CE91-49F3-99A8-7FB4BEA2DD18}"/>
</file>

<file path=docProps/app.xml><?xml version="1.0" encoding="utf-8"?>
<Properties xmlns="http://schemas.openxmlformats.org/officeDocument/2006/extended-properties" xmlns:vt="http://schemas.openxmlformats.org/officeDocument/2006/docPropsVTypes">
  <Template>Brev norsk VVHF</Template>
  <TotalTime>2</TotalTime>
  <Pages>1</Pages>
  <Words>70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 fra Vestre Viken</vt:lpstr>
      <vt:lpstr>Tittel – Verdana 14 punkt, fet skrift</vt:lpstr>
    </vt:vector>
  </TitlesOfParts>
  <Company>VVHF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fra Vestre Viken</dc:title>
  <dc:creator>Kurt Kleppe Josefsen</dc:creator>
  <cp:keywords/>
  <cp:lastModifiedBy>Kurt Kleppe Josefsen</cp:lastModifiedBy>
  <cp:revision>5</cp:revision>
  <cp:lastPrinted>2012-11-16T09:24:00Z</cp:lastPrinted>
  <dcterms:created xsi:type="dcterms:W3CDTF">2021-11-02T06:56:00Z</dcterms:created>
  <dcterms:modified xsi:type="dcterms:W3CDTF">2021-11-17T08:15:00Z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971992</vt:lpwstr>
  </property>
  <property fmtid="{D5CDD505-2E9C-101B-9397-08002B2CF9AE}" pid="3" name="verId">
    <vt:lpwstr>971159</vt:lpwstr>
  </property>
  <property fmtid="{D5CDD505-2E9C-101B-9397-08002B2CF9AE}" pid="4" name="templateId">
    <vt:lpwstr>
    </vt:lpwstr>
  </property>
  <property fmtid="{D5CDD505-2E9C-101B-9397-08002B2CF9AE}" pid="5" name="fileId">
    <vt:lpwstr>985733</vt:lpwstr>
  </property>
  <property fmtid="{D5CDD505-2E9C-101B-9397-08002B2CF9AE}" pid="6" name="filePath">
    <vt:lpwstr>\\SDS-P360FIL-01\users\cache\sikt\msteen\</vt:lpwstr>
  </property>
  <property fmtid="{D5CDD505-2E9C-101B-9397-08002B2CF9AE}" pid="7" name="templateFilePath">
    <vt:lpwstr>\\SDS-P360FIL-01\docprod\templates\VVHF_Brevmal.dotm</vt:lpwstr>
  </property>
  <property fmtid="{D5CDD505-2E9C-101B-9397-08002B2CF9AE}" pid="8" name="filePathOneNote">
    <vt:lpwstr>\\SDS-P360FIL-01\users\onenote\sikt\msteen\</vt:lpwstr>
  </property>
  <property fmtid="{D5CDD505-2E9C-101B-9397-08002B2CF9AE}" pid="9" name="fileName">
    <vt:lpwstr>12-00001-9 Test mal 985733_1_0.DOCX</vt:lpwstr>
  </property>
  <property fmtid="{D5CDD505-2E9C-101B-9397-08002B2CF9AE}" pid="10" name="comment">
    <vt:lpwstr>Test mal</vt:lpwstr>
  </property>
  <property fmtid="{D5CDD505-2E9C-101B-9397-08002B2CF9AE}" pid="11" name="sourceId">
    <vt:lpwstr>971992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serverName">
    <vt:lpwstr>sds-p360app-01:8080</vt:lpwstr>
  </property>
  <property fmtid="{D5CDD505-2E9C-101B-9397-08002B2CF9AE}" pid="15" name="server">
    <vt:lpwstr>sds-p360app-01:8080</vt:lpwstr>
  </property>
  <property fmtid="{D5CDD505-2E9C-101B-9397-08002B2CF9AE}" pid="16" name="protocol">
    <vt:lpwstr>off</vt:lpwstr>
  </property>
  <property fmtid="{D5CDD505-2E9C-101B-9397-08002B2CF9AE}" pid="17" name="site">
    <vt:lpwstr>/sites/1044/locator.aspx</vt:lpwstr>
  </property>
  <property fmtid="{D5CDD505-2E9C-101B-9397-08002B2CF9AE}" pid="18" name="externalUser">
    <vt:lpwstr>
    </vt:lpwstr>
  </property>
  <property fmtid="{D5CDD505-2E9C-101B-9397-08002B2CF9AE}" pid="19" name="BackOfficeType">
    <vt:lpwstr>growBusiness Solutions</vt:lpwstr>
  </property>
  <property fmtid="{D5CDD505-2E9C-101B-9397-08002B2CF9AE}" pid="20" name="ContentTypeId">
    <vt:lpwstr>0x0101004A268A2596A82647A5FC967C02834BF5</vt:lpwstr>
  </property>
  <property fmtid="{D5CDD505-2E9C-101B-9397-08002B2CF9AE}" pid="21" name="TaxKeyword">
    <vt:lpwstr/>
  </property>
</Properties>
</file>